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24" w:rsidRDefault="00746124" w:rsidP="003253E8">
      <w:pPr>
        <w:jc w:val="right"/>
      </w:pPr>
      <w:r>
        <w:t>……………………… dn.……………….</w:t>
      </w:r>
    </w:p>
    <w:p w:rsidR="00746124" w:rsidRPr="00D54BC2" w:rsidRDefault="00746124" w:rsidP="004D0B2B">
      <w:pPr>
        <w:spacing w:line="168" w:lineRule="auto"/>
        <w:ind w:left="6804"/>
        <w:rPr>
          <w:sz w:val="20"/>
          <w:szCs w:val="20"/>
        </w:rPr>
      </w:pPr>
      <w:r>
        <w:rPr>
          <w:sz w:val="20"/>
          <w:szCs w:val="20"/>
        </w:rPr>
        <w:t>M</w:t>
      </w:r>
      <w:r w:rsidRPr="00D54BC2">
        <w:rPr>
          <w:sz w:val="20"/>
          <w:szCs w:val="20"/>
        </w:rPr>
        <w:t>iejscowość</w:t>
      </w:r>
    </w:p>
    <w:p w:rsidR="00746124" w:rsidRDefault="00746124" w:rsidP="003253E8">
      <w:r>
        <w:t>Zarząd Koła PZW nr ……………………..</w:t>
      </w:r>
    </w:p>
    <w:p w:rsidR="00746124" w:rsidRDefault="00746124" w:rsidP="009D0D21">
      <w:pPr>
        <w:spacing w:before="120"/>
      </w:pPr>
      <w:r>
        <w:t>…………………………………..…………</w:t>
      </w:r>
    </w:p>
    <w:p w:rsidR="00746124" w:rsidRPr="00D54BC2" w:rsidRDefault="00746124" w:rsidP="009D0D21">
      <w:pPr>
        <w:spacing w:line="168" w:lineRule="auto"/>
        <w:rPr>
          <w:sz w:val="22"/>
          <w:szCs w:val="22"/>
        </w:rPr>
      </w:pPr>
      <w:r w:rsidRPr="00D54BC2">
        <w:rPr>
          <w:sz w:val="22"/>
          <w:szCs w:val="22"/>
        </w:rPr>
        <w:t>/nazwa Koła PZW/</w:t>
      </w:r>
    </w:p>
    <w:p w:rsidR="00746124" w:rsidRDefault="00746124" w:rsidP="009D0D21">
      <w:pPr>
        <w:spacing w:before="120"/>
      </w:pPr>
      <w:r>
        <w:t>…………………………….…….…………</w:t>
      </w:r>
    </w:p>
    <w:p w:rsidR="00746124" w:rsidRPr="00D54BC2" w:rsidRDefault="00746124" w:rsidP="009D0D21">
      <w:pPr>
        <w:spacing w:line="168" w:lineRule="auto"/>
        <w:rPr>
          <w:sz w:val="20"/>
          <w:szCs w:val="20"/>
        </w:rPr>
      </w:pPr>
      <w:r w:rsidRPr="00D54BC2">
        <w:rPr>
          <w:sz w:val="20"/>
          <w:szCs w:val="20"/>
        </w:rPr>
        <w:t>/adres siedziby/</w:t>
      </w:r>
    </w:p>
    <w:p w:rsidR="00746124" w:rsidRDefault="00746124" w:rsidP="009D0D21">
      <w:pPr>
        <w:spacing w:before="120"/>
      </w:pPr>
      <w:r>
        <w:t>……………………………….….…………</w:t>
      </w:r>
    </w:p>
    <w:p w:rsidR="00746124" w:rsidRDefault="00746124" w:rsidP="009D0D21">
      <w:pPr>
        <w:spacing w:line="192" w:lineRule="auto"/>
      </w:pPr>
      <w:r w:rsidRPr="00D54BC2">
        <w:rPr>
          <w:sz w:val="20"/>
          <w:szCs w:val="20"/>
        </w:rPr>
        <w:t>/telefon kontaktowy/</w:t>
      </w:r>
      <w:r>
        <w:tab/>
      </w:r>
    </w:p>
    <w:p w:rsidR="00746124" w:rsidRDefault="00746124" w:rsidP="003253E8">
      <w:pPr>
        <w:jc w:val="center"/>
      </w:pPr>
    </w:p>
    <w:p w:rsidR="00746124" w:rsidRDefault="00746124" w:rsidP="003253E8">
      <w:pPr>
        <w:jc w:val="center"/>
      </w:pPr>
    </w:p>
    <w:p w:rsidR="00746124" w:rsidRPr="004D0B2B" w:rsidRDefault="00746124" w:rsidP="004D0B2B">
      <w:pPr>
        <w:ind w:left="5245"/>
        <w:rPr>
          <w:b/>
          <w:sz w:val="32"/>
        </w:rPr>
      </w:pPr>
      <w:r w:rsidRPr="004D0B2B">
        <w:rPr>
          <w:b/>
          <w:sz w:val="32"/>
        </w:rPr>
        <w:t xml:space="preserve">Do Komisji </w:t>
      </w:r>
      <w:r>
        <w:rPr>
          <w:b/>
          <w:sz w:val="32"/>
        </w:rPr>
        <w:t xml:space="preserve">ds. </w:t>
      </w:r>
      <w:r w:rsidRPr="004D0B2B">
        <w:rPr>
          <w:b/>
          <w:sz w:val="32"/>
        </w:rPr>
        <w:t>Młodzież</w:t>
      </w:r>
      <w:r>
        <w:rPr>
          <w:b/>
          <w:sz w:val="32"/>
        </w:rPr>
        <w:t>y</w:t>
      </w:r>
    </w:p>
    <w:p w:rsidR="00746124" w:rsidRPr="004D0B2B" w:rsidRDefault="00746124" w:rsidP="004D0B2B">
      <w:pPr>
        <w:ind w:left="5245"/>
        <w:rPr>
          <w:b/>
          <w:sz w:val="32"/>
        </w:rPr>
      </w:pPr>
      <w:r w:rsidRPr="004D0B2B">
        <w:rPr>
          <w:b/>
          <w:sz w:val="32"/>
        </w:rPr>
        <w:t>Okręgu PZW w Katowicach</w:t>
      </w:r>
    </w:p>
    <w:p w:rsidR="00746124" w:rsidRDefault="00746124" w:rsidP="003253E8"/>
    <w:p w:rsidR="00746124" w:rsidRDefault="00746124" w:rsidP="003253E8"/>
    <w:p w:rsidR="00746124" w:rsidRDefault="00746124" w:rsidP="009D0D21">
      <w:pPr>
        <w:spacing w:before="120" w:after="120" w:line="360" w:lineRule="auto"/>
        <w:ind w:firstLine="425"/>
        <w:jc w:val="both"/>
      </w:pPr>
      <w:r>
        <w:t>Zarząd Koła PZW nr ……………………………………………………………………………..…. zgłasza wyznaczonych członków koła, którzy są instruktorami szkolenia młodzieży wędkarskiej PZW</w:t>
      </w:r>
      <w:r>
        <w:br/>
      </w:r>
      <w:r w:rsidRPr="00377EAC">
        <w:rPr>
          <w:spacing w:val="-8"/>
        </w:rPr>
        <w:t xml:space="preserve">do </w:t>
      </w:r>
      <w:r w:rsidRPr="00377EAC">
        <w:rPr>
          <w:b/>
          <w:spacing w:val="-8"/>
        </w:rPr>
        <w:t>ubezpieczenia od odpowiedzialności cywilnej</w:t>
      </w:r>
      <w:r w:rsidRPr="00377EAC">
        <w:rPr>
          <w:spacing w:val="-8"/>
        </w:rPr>
        <w:t xml:space="preserve"> związanej z pracą z dziećmi i młodzieżą wędkarską </w:t>
      </w:r>
      <w:r>
        <w:rPr>
          <w:spacing w:val="-8"/>
        </w:rPr>
        <w:t>do maja 2027 roku.</w:t>
      </w:r>
    </w:p>
    <w:p w:rsidR="00746124" w:rsidRDefault="00746124" w:rsidP="00EE05EE">
      <w:pPr>
        <w:ind w:firstLine="425"/>
        <w:jc w:val="both"/>
      </w:pPr>
      <w:r>
        <w:t>Koszty ubezpieczenia pokrywają:</w:t>
      </w:r>
    </w:p>
    <w:p w:rsidR="00746124" w:rsidRDefault="00746124" w:rsidP="00EE05EE">
      <w:pPr>
        <w:pStyle w:val="ListParagraph"/>
        <w:numPr>
          <w:ilvl w:val="0"/>
          <w:numId w:val="2"/>
        </w:numPr>
        <w:ind w:left="284" w:firstLine="284"/>
        <w:contextualSpacing w:val="0"/>
        <w:jc w:val="both"/>
      </w:pPr>
      <w:r>
        <w:t>50 % Komisja d/s Młodzieży Okręgu PZW w Katowicach</w:t>
      </w:r>
    </w:p>
    <w:p w:rsidR="00746124" w:rsidRDefault="00746124" w:rsidP="00EE05EE">
      <w:pPr>
        <w:pStyle w:val="ListParagraph"/>
        <w:numPr>
          <w:ilvl w:val="0"/>
          <w:numId w:val="2"/>
        </w:numPr>
        <w:ind w:left="284" w:firstLine="284"/>
        <w:contextualSpacing w:val="0"/>
        <w:jc w:val="both"/>
      </w:pPr>
      <w:r>
        <w:t>50 % macierzyste koło</w:t>
      </w:r>
    </w:p>
    <w:p w:rsidR="00746124" w:rsidRDefault="00746124" w:rsidP="003253E8"/>
    <w:p w:rsidR="00746124" w:rsidRDefault="00746124" w:rsidP="003253E8">
      <w:r>
        <w:t>Instruktorzy:</w:t>
      </w:r>
    </w:p>
    <w:p w:rsidR="00746124" w:rsidRDefault="00746124" w:rsidP="003253E8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62113">
        <w:rPr>
          <w:sz w:val="20"/>
          <w:szCs w:val="20"/>
        </w:rPr>
        <w:t>/nazwisko/</w:t>
      </w:r>
      <w:r w:rsidRPr="00C62113">
        <w:rPr>
          <w:sz w:val="20"/>
          <w:szCs w:val="20"/>
        </w:rPr>
        <w:tab/>
        <w:t xml:space="preserve">        /imię/</w:t>
      </w:r>
      <w:r w:rsidRPr="00C62113">
        <w:rPr>
          <w:sz w:val="20"/>
          <w:szCs w:val="20"/>
        </w:rPr>
        <w:tab/>
        <w:t>/data i miejsce urodzenia/</w:t>
      </w:r>
      <w:r w:rsidRPr="00C62113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C62113">
        <w:rPr>
          <w:sz w:val="20"/>
          <w:szCs w:val="20"/>
        </w:rPr>
        <w:t xml:space="preserve">/adres stałego zameldowania/ </w:t>
      </w:r>
      <w:r>
        <w:rPr>
          <w:sz w:val="20"/>
          <w:szCs w:val="20"/>
        </w:rPr>
        <w:t xml:space="preserve">                  </w:t>
      </w:r>
      <w:r w:rsidRPr="00C62113">
        <w:rPr>
          <w:sz w:val="20"/>
          <w:szCs w:val="20"/>
        </w:rPr>
        <w:t>/numer PESEL/</w:t>
      </w:r>
    </w:p>
    <w:p w:rsidR="00746124" w:rsidRDefault="00746124" w:rsidP="003253E8"/>
    <w:p w:rsidR="00746124" w:rsidRDefault="00746124" w:rsidP="003253E8"/>
    <w:p w:rsidR="00746124" w:rsidRDefault="00746124" w:rsidP="003253E8">
      <w:r>
        <w:t>1………………………………………………………………………………………………………………</w:t>
      </w:r>
    </w:p>
    <w:p w:rsidR="00746124" w:rsidRDefault="00746124" w:rsidP="003253E8"/>
    <w:p w:rsidR="00746124" w:rsidRDefault="00746124" w:rsidP="003253E8"/>
    <w:p w:rsidR="00746124" w:rsidRDefault="00746124" w:rsidP="003253E8">
      <w:r>
        <w:t>2………………………………………………………………………………………………………………</w:t>
      </w:r>
    </w:p>
    <w:p w:rsidR="00746124" w:rsidRDefault="00746124" w:rsidP="003253E8"/>
    <w:p w:rsidR="00746124" w:rsidRDefault="00746124" w:rsidP="003253E8"/>
    <w:p w:rsidR="00746124" w:rsidRDefault="00746124" w:rsidP="003253E8">
      <w:r>
        <w:t>3………………………………………………………………………………………………………………</w:t>
      </w:r>
    </w:p>
    <w:p w:rsidR="00746124" w:rsidRDefault="00746124" w:rsidP="003253E8"/>
    <w:p w:rsidR="00746124" w:rsidRDefault="00746124" w:rsidP="003253E8"/>
    <w:p w:rsidR="00746124" w:rsidRDefault="00746124" w:rsidP="003253E8">
      <w:r>
        <w:t>4………………………………………………………………………………………………………………</w:t>
      </w:r>
    </w:p>
    <w:p w:rsidR="00746124" w:rsidRDefault="00746124" w:rsidP="003253E8"/>
    <w:p w:rsidR="00746124" w:rsidRDefault="00746124" w:rsidP="003253E8"/>
    <w:p w:rsidR="00746124" w:rsidRDefault="00746124" w:rsidP="003253E8">
      <w:r>
        <w:t>5………………………………………………………………………………………………………………</w:t>
      </w:r>
    </w:p>
    <w:p w:rsidR="00746124" w:rsidRDefault="00746124" w:rsidP="003253E8"/>
    <w:p w:rsidR="00746124" w:rsidRDefault="00746124" w:rsidP="003253E8"/>
    <w:p w:rsidR="00746124" w:rsidRDefault="00746124" w:rsidP="003253E8"/>
    <w:p w:rsidR="00746124" w:rsidRDefault="00746124" w:rsidP="003253E8"/>
    <w:p w:rsidR="00746124" w:rsidRDefault="00746124" w:rsidP="003253E8"/>
    <w:p w:rsidR="00746124" w:rsidRDefault="00746124" w:rsidP="003253E8"/>
    <w:p w:rsidR="00746124" w:rsidRDefault="00746124" w:rsidP="003253E8"/>
    <w:p w:rsidR="00746124" w:rsidRDefault="00746124" w:rsidP="003253E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124" w:rsidRDefault="00746124" w:rsidP="003253E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………………..……………..</w:t>
      </w:r>
    </w:p>
    <w:p w:rsidR="00746124" w:rsidRDefault="00746124" w:rsidP="003253E8">
      <w:pPr>
        <w:ind w:left="4248" w:firstLine="708"/>
        <w:jc w:val="center"/>
      </w:pPr>
      <w:r>
        <w:t>/pieczątka i podpis Prezesa koła/</w:t>
      </w:r>
    </w:p>
    <w:p w:rsidR="00746124" w:rsidRDefault="00746124"/>
    <w:sectPr w:rsidR="00746124" w:rsidSect="003253E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55B"/>
    <w:multiLevelType w:val="hybridMultilevel"/>
    <w:tmpl w:val="47BA3126"/>
    <w:lvl w:ilvl="0" w:tplc="2246527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508A75C3"/>
    <w:multiLevelType w:val="hybridMultilevel"/>
    <w:tmpl w:val="11E60BA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3E8"/>
    <w:rsid w:val="000128C6"/>
    <w:rsid w:val="000847C5"/>
    <w:rsid w:val="001421B2"/>
    <w:rsid w:val="001D3B88"/>
    <w:rsid w:val="0023297B"/>
    <w:rsid w:val="002D551C"/>
    <w:rsid w:val="002F1FF6"/>
    <w:rsid w:val="002F563F"/>
    <w:rsid w:val="00320110"/>
    <w:rsid w:val="003253E8"/>
    <w:rsid w:val="00364D75"/>
    <w:rsid w:val="00377EAC"/>
    <w:rsid w:val="004D0B2B"/>
    <w:rsid w:val="00504DC8"/>
    <w:rsid w:val="005F4062"/>
    <w:rsid w:val="00664FDF"/>
    <w:rsid w:val="00680094"/>
    <w:rsid w:val="0068599C"/>
    <w:rsid w:val="006B3A74"/>
    <w:rsid w:val="00746124"/>
    <w:rsid w:val="007B49B7"/>
    <w:rsid w:val="00975249"/>
    <w:rsid w:val="009D0D21"/>
    <w:rsid w:val="009F11A1"/>
    <w:rsid w:val="009F5E26"/>
    <w:rsid w:val="00A8515B"/>
    <w:rsid w:val="00B90175"/>
    <w:rsid w:val="00C62113"/>
    <w:rsid w:val="00D17F53"/>
    <w:rsid w:val="00D54BC2"/>
    <w:rsid w:val="00D7166A"/>
    <w:rsid w:val="00E17FBB"/>
    <w:rsid w:val="00E334DD"/>
    <w:rsid w:val="00E84349"/>
    <w:rsid w:val="00EE05EE"/>
    <w:rsid w:val="00F9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4D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DC8"/>
    <w:rPr>
      <w:rFonts w:ascii="Segoe UI" w:hAnsi="Segoe UI" w:cs="Segoe UI"/>
      <w:sz w:val="18"/>
      <w:szCs w:val="18"/>
      <w:lang w:eastAsia="pl-PL"/>
    </w:rPr>
  </w:style>
  <w:style w:type="paragraph" w:styleId="ListParagraph">
    <w:name w:val="List Paragraph"/>
    <w:basedOn w:val="Normal"/>
    <w:uiPriority w:val="99"/>
    <w:qFormat/>
    <w:rsid w:val="00EE0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148</Words>
  <Characters>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krzyniucha</dc:creator>
  <cp:keywords/>
  <dc:description/>
  <cp:lastModifiedBy>Boss</cp:lastModifiedBy>
  <cp:revision>3</cp:revision>
  <cp:lastPrinted>2023-01-18T07:26:00Z</cp:lastPrinted>
  <dcterms:created xsi:type="dcterms:W3CDTF">2025-10-07T05:31:00Z</dcterms:created>
  <dcterms:modified xsi:type="dcterms:W3CDTF">2026-03-09T13:32:00Z</dcterms:modified>
</cp:coreProperties>
</file>