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19" w:rsidRPr="00A979D0" w:rsidRDefault="00314019" w:rsidP="005B1111">
      <w:pPr>
        <w:jc w:val="center"/>
        <w:rPr>
          <w:b/>
          <w:sz w:val="32"/>
          <w:szCs w:val="32"/>
        </w:rPr>
      </w:pPr>
      <w:r w:rsidRPr="00A979D0">
        <w:rPr>
          <w:b/>
          <w:sz w:val="32"/>
          <w:szCs w:val="32"/>
        </w:rPr>
        <w:t>SPRAWOZDANIE</w:t>
      </w:r>
      <w:r>
        <w:rPr>
          <w:b/>
          <w:sz w:val="32"/>
          <w:szCs w:val="32"/>
        </w:rPr>
        <w:t xml:space="preserve"> </w:t>
      </w:r>
    </w:p>
    <w:p w:rsidR="00314019" w:rsidRPr="00A979D0" w:rsidRDefault="00314019" w:rsidP="005B1111">
      <w:pPr>
        <w:jc w:val="center"/>
        <w:rPr>
          <w:sz w:val="28"/>
          <w:szCs w:val="28"/>
        </w:rPr>
      </w:pPr>
      <w:r w:rsidRPr="00A979D0">
        <w:rPr>
          <w:sz w:val="28"/>
          <w:szCs w:val="28"/>
        </w:rPr>
        <w:t xml:space="preserve">W SPRAWIE DZIAŁALNOŚCI Z MŁODZIEŻĄ </w:t>
      </w:r>
      <w:r>
        <w:rPr>
          <w:sz w:val="28"/>
          <w:szCs w:val="28"/>
        </w:rPr>
        <w:br/>
      </w:r>
      <w:r w:rsidRPr="00A979D0">
        <w:rPr>
          <w:sz w:val="28"/>
          <w:szCs w:val="28"/>
        </w:rPr>
        <w:t xml:space="preserve">W </w:t>
      </w:r>
      <w:r>
        <w:rPr>
          <w:sz w:val="28"/>
          <w:szCs w:val="28"/>
        </w:rPr>
        <w:t>KOŁACH OKRĘGU</w:t>
      </w:r>
      <w:r w:rsidRPr="00A979D0">
        <w:rPr>
          <w:sz w:val="28"/>
          <w:szCs w:val="28"/>
        </w:rPr>
        <w:t xml:space="preserve"> PZW</w:t>
      </w:r>
      <w:r>
        <w:rPr>
          <w:sz w:val="28"/>
          <w:szCs w:val="28"/>
        </w:rPr>
        <w:t xml:space="preserve"> W KATOWICACH </w:t>
      </w:r>
      <w:r w:rsidRPr="00A979D0">
        <w:rPr>
          <w:sz w:val="28"/>
          <w:szCs w:val="28"/>
        </w:rPr>
        <w:t xml:space="preserve">ZA ROK </w:t>
      </w:r>
      <w:r w:rsidRPr="000C366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</w:p>
    <w:p w:rsidR="00314019" w:rsidRPr="00A979D0" w:rsidRDefault="00314019" w:rsidP="005B1111">
      <w:pPr>
        <w:jc w:val="center"/>
      </w:pPr>
    </w:p>
    <w:p w:rsidR="00314019" w:rsidRDefault="00314019" w:rsidP="005B1111">
      <w:pPr>
        <w:rPr>
          <w:sz w:val="28"/>
          <w:szCs w:val="28"/>
        </w:rPr>
      </w:pPr>
      <w:r w:rsidRPr="00A979D0">
        <w:rPr>
          <w:sz w:val="28"/>
          <w:szCs w:val="28"/>
        </w:rPr>
        <w:t xml:space="preserve">Koło </w:t>
      </w:r>
      <w:r>
        <w:rPr>
          <w:sz w:val="28"/>
          <w:szCs w:val="28"/>
        </w:rPr>
        <w:t xml:space="preserve">PZW </w:t>
      </w:r>
      <w:r w:rsidRPr="009071A8">
        <w:rPr>
          <w:sz w:val="36"/>
          <w:szCs w:val="36"/>
        </w:rPr>
        <w:t>………………………</w:t>
      </w:r>
    </w:p>
    <w:p w:rsidR="00314019" w:rsidRPr="009071A8" w:rsidRDefault="00314019" w:rsidP="00FA61C3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Rejon </w:t>
      </w:r>
      <w:r w:rsidRPr="009071A8">
        <w:rPr>
          <w:sz w:val="28"/>
          <w:szCs w:val="28"/>
        </w:rPr>
        <w:t>………………..</w:t>
      </w:r>
    </w:p>
    <w:p w:rsidR="00314019" w:rsidRPr="009071A8" w:rsidRDefault="00314019" w:rsidP="00890407">
      <w:pPr>
        <w:spacing w:before="200"/>
        <w:rPr>
          <w:b/>
          <w:bCs/>
          <w:sz w:val="28"/>
          <w:szCs w:val="28"/>
        </w:rPr>
      </w:pPr>
      <w:r w:rsidRPr="00CD2577">
        <w:rPr>
          <w:spacing w:val="-26"/>
          <w:sz w:val="28"/>
          <w:szCs w:val="28"/>
        </w:rPr>
        <w:t>Odpowiedzialny za pracę z młodzieżą w kole</w:t>
      </w:r>
      <w:r>
        <w:rPr>
          <w:sz w:val="28"/>
          <w:szCs w:val="28"/>
        </w:rPr>
        <w:t xml:space="preserve"> </w:t>
      </w:r>
      <w:r w:rsidRPr="009071A8">
        <w:rPr>
          <w:sz w:val="28"/>
          <w:szCs w:val="28"/>
        </w:rPr>
        <w:t>……………………………………………..</w:t>
      </w:r>
    </w:p>
    <w:p w:rsidR="00314019" w:rsidRPr="00A979D0" w:rsidRDefault="00314019" w:rsidP="00890407">
      <w:pPr>
        <w:spacing w:before="200"/>
        <w:rPr>
          <w:sz w:val="28"/>
          <w:szCs w:val="28"/>
        </w:rPr>
      </w:pPr>
      <w:r w:rsidRPr="00A979D0">
        <w:rPr>
          <w:sz w:val="28"/>
          <w:szCs w:val="28"/>
        </w:rPr>
        <w:t xml:space="preserve">tel. </w:t>
      </w:r>
      <w:r>
        <w:rPr>
          <w:sz w:val="28"/>
          <w:szCs w:val="28"/>
        </w:rPr>
        <w:t>…………………………</w:t>
      </w:r>
    </w:p>
    <w:p w:rsidR="00314019" w:rsidRPr="005B1111" w:rsidRDefault="00314019" w:rsidP="005B1111">
      <w:pPr>
        <w:rPr>
          <w:i/>
          <w:sz w:val="28"/>
          <w:szCs w:val="28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6441"/>
        <w:gridCol w:w="3492"/>
      </w:tblGrid>
      <w:tr w:rsidR="00314019" w:rsidRPr="00A979D0" w:rsidTr="00002929">
        <w:trPr>
          <w:trHeight w:val="395"/>
        </w:trPr>
        <w:tc>
          <w:tcPr>
            <w:tcW w:w="541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  <w:r w:rsidRPr="00002929">
              <w:rPr>
                <w:sz w:val="20"/>
                <w:szCs w:val="28"/>
              </w:rPr>
              <w:t>1</w:t>
            </w:r>
          </w:p>
        </w:tc>
        <w:tc>
          <w:tcPr>
            <w:tcW w:w="6441" w:type="dxa"/>
            <w:vAlign w:val="center"/>
          </w:tcPr>
          <w:p w:rsidR="00314019" w:rsidRPr="00890407" w:rsidRDefault="00314019" w:rsidP="00002929">
            <w:pPr>
              <w:jc w:val="center"/>
            </w:pPr>
            <w:r w:rsidRPr="00890407">
              <w:t>Liczba szkoleń i kursów dla dzieci i młodzieży w roku 20</w:t>
            </w:r>
            <w:r>
              <w:t>24</w:t>
            </w:r>
          </w:p>
        </w:tc>
        <w:tc>
          <w:tcPr>
            <w:tcW w:w="3491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</w:tr>
      <w:tr w:rsidR="00314019" w:rsidRPr="00A979D0" w:rsidTr="00002929">
        <w:trPr>
          <w:trHeight w:val="295"/>
        </w:trPr>
        <w:tc>
          <w:tcPr>
            <w:tcW w:w="541" w:type="dxa"/>
            <w:vMerge w:val="restart"/>
            <w:vAlign w:val="center"/>
          </w:tcPr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</w:p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  <w:r w:rsidRPr="00002929">
              <w:rPr>
                <w:sz w:val="20"/>
                <w:szCs w:val="28"/>
              </w:rPr>
              <w:t>2</w:t>
            </w:r>
          </w:p>
        </w:tc>
        <w:tc>
          <w:tcPr>
            <w:tcW w:w="9933" w:type="dxa"/>
            <w:gridSpan w:val="2"/>
            <w:vAlign w:val="center"/>
          </w:tcPr>
          <w:p w:rsidR="00314019" w:rsidRPr="00002929" w:rsidRDefault="00314019" w:rsidP="00CD2577">
            <w:pPr>
              <w:rPr>
                <w:b/>
                <w:sz w:val="28"/>
                <w:szCs w:val="28"/>
              </w:rPr>
            </w:pPr>
            <w:r w:rsidRPr="00002929">
              <w:rPr>
                <w:sz w:val="28"/>
                <w:szCs w:val="28"/>
              </w:rPr>
              <w:t xml:space="preserve">        </w:t>
            </w:r>
            <w:r w:rsidRPr="00002929">
              <w:rPr>
                <w:b/>
                <w:sz w:val="28"/>
                <w:szCs w:val="28"/>
              </w:rPr>
              <w:t>SZKÓŁKI</w:t>
            </w:r>
          </w:p>
        </w:tc>
      </w:tr>
      <w:tr w:rsidR="00314019" w:rsidRPr="00A979D0" w:rsidTr="00002929">
        <w:trPr>
          <w:trHeight w:val="184"/>
        </w:trPr>
        <w:tc>
          <w:tcPr>
            <w:tcW w:w="541" w:type="dxa"/>
            <w:vMerge/>
          </w:tcPr>
          <w:p w:rsidR="00314019" w:rsidRPr="00002929" w:rsidRDefault="00314019" w:rsidP="005B1111">
            <w:pPr>
              <w:rPr>
                <w:i/>
                <w:sz w:val="28"/>
                <w:szCs w:val="28"/>
              </w:rPr>
            </w:pPr>
          </w:p>
        </w:tc>
        <w:tc>
          <w:tcPr>
            <w:tcW w:w="6441" w:type="dxa"/>
            <w:vAlign w:val="center"/>
          </w:tcPr>
          <w:p w:rsidR="00314019" w:rsidRPr="00002929" w:rsidRDefault="00314019" w:rsidP="00CD2577">
            <w:pPr>
              <w:rPr>
                <w:sz w:val="28"/>
                <w:szCs w:val="28"/>
              </w:rPr>
            </w:pPr>
            <w:r w:rsidRPr="00002929">
              <w:rPr>
                <w:sz w:val="28"/>
                <w:szCs w:val="28"/>
              </w:rPr>
              <w:t>działająca całorocznie</w:t>
            </w:r>
            <w:r w:rsidRPr="00002929">
              <w:rPr>
                <w:szCs w:val="28"/>
              </w:rPr>
              <w:t>*</w:t>
            </w:r>
          </w:p>
        </w:tc>
        <w:tc>
          <w:tcPr>
            <w:tcW w:w="3491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</w:p>
        </w:tc>
      </w:tr>
      <w:tr w:rsidR="00314019" w:rsidRPr="00A979D0" w:rsidTr="00002929">
        <w:trPr>
          <w:trHeight w:val="184"/>
        </w:trPr>
        <w:tc>
          <w:tcPr>
            <w:tcW w:w="541" w:type="dxa"/>
            <w:vMerge/>
          </w:tcPr>
          <w:p w:rsidR="00314019" w:rsidRPr="00002929" w:rsidRDefault="00314019" w:rsidP="005B1111">
            <w:pPr>
              <w:rPr>
                <w:i/>
                <w:sz w:val="28"/>
                <w:szCs w:val="28"/>
              </w:rPr>
            </w:pPr>
          </w:p>
        </w:tc>
        <w:tc>
          <w:tcPr>
            <w:tcW w:w="6441" w:type="dxa"/>
            <w:vAlign w:val="center"/>
          </w:tcPr>
          <w:p w:rsidR="00314019" w:rsidRPr="00002929" w:rsidRDefault="00314019" w:rsidP="00CD2577">
            <w:pPr>
              <w:rPr>
                <w:sz w:val="28"/>
                <w:szCs w:val="28"/>
              </w:rPr>
            </w:pPr>
            <w:r w:rsidRPr="00002929">
              <w:rPr>
                <w:sz w:val="28"/>
                <w:szCs w:val="28"/>
              </w:rPr>
              <w:t>działająca okresowo</w:t>
            </w:r>
            <w:r w:rsidRPr="00002929">
              <w:rPr>
                <w:szCs w:val="28"/>
              </w:rPr>
              <w:t>*</w:t>
            </w:r>
          </w:p>
        </w:tc>
        <w:tc>
          <w:tcPr>
            <w:tcW w:w="3491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</w:p>
        </w:tc>
      </w:tr>
      <w:tr w:rsidR="00314019" w:rsidRPr="00A979D0" w:rsidTr="00002929">
        <w:trPr>
          <w:trHeight w:val="184"/>
        </w:trPr>
        <w:tc>
          <w:tcPr>
            <w:tcW w:w="541" w:type="dxa"/>
            <w:vMerge/>
          </w:tcPr>
          <w:p w:rsidR="00314019" w:rsidRPr="00002929" w:rsidRDefault="00314019" w:rsidP="005B1111">
            <w:pPr>
              <w:rPr>
                <w:i/>
                <w:sz w:val="28"/>
                <w:szCs w:val="28"/>
              </w:rPr>
            </w:pPr>
          </w:p>
        </w:tc>
        <w:tc>
          <w:tcPr>
            <w:tcW w:w="6441" w:type="dxa"/>
            <w:vAlign w:val="center"/>
          </w:tcPr>
          <w:p w:rsidR="00314019" w:rsidRPr="00002929" w:rsidRDefault="00314019" w:rsidP="00CD2577">
            <w:pPr>
              <w:rPr>
                <w:sz w:val="28"/>
                <w:szCs w:val="28"/>
              </w:rPr>
            </w:pPr>
            <w:r w:rsidRPr="00002929">
              <w:rPr>
                <w:sz w:val="28"/>
                <w:szCs w:val="28"/>
              </w:rPr>
              <w:t>brak działającej szkółki</w:t>
            </w:r>
            <w:r w:rsidRPr="00002929">
              <w:rPr>
                <w:szCs w:val="28"/>
              </w:rPr>
              <w:t>*</w:t>
            </w:r>
          </w:p>
        </w:tc>
        <w:tc>
          <w:tcPr>
            <w:tcW w:w="3491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</w:p>
        </w:tc>
      </w:tr>
    </w:tbl>
    <w:p w:rsidR="00314019" w:rsidRPr="00890407" w:rsidRDefault="00314019" w:rsidP="00CD2577">
      <w:pPr>
        <w:ind w:left="567"/>
        <w:rPr>
          <w:sz w:val="20"/>
          <w:szCs w:val="20"/>
        </w:rPr>
      </w:pPr>
      <w:r>
        <w:rPr>
          <w:sz w:val="20"/>
          <w:szCs w:val="20"/>
        </w:rPr>
        <w:t>*</w:t>
      </w:r>
      <w:r w:rsidRPr="00890407">
        <w:rPr>
          <w:sz w:val="20"/>
          <w:szCs w:val="20"/>
        </w:rPr>
        <w:t>zaznaczyć jedno pole</w:t>
      </w:r>
    </w:p>
    <w:p w:rsidR="00314019" w:rsidRPr="00A979D0" w:rsidRDefault="00314019" w:rsidP="005B1111">
      <w:pPr>
        <w:jc w:val="right"/>
        <w:rPr>
          <w:i/>
          <w:sz w:val="20"/>
          <w:szCs w:val="20"/>
        </w:rPr>
      </w:pPr>
    </w:p>
    <w:p w:rsidR="00314019" w:rsidRPr="00890407" w:rsidRDefault="00314019" w:rsidP="00890407">
      <w:pPr>
        <w:jc w:val="center"/>
        <w:rPr>
          <w:b/>
          <w:sz w:val="28"/>
          <w:szCs w:val="28"/>
        </w:rPr>
      </w:pPr>
      <w:r w:rsidRPr="00890407">
        <w:rPr>
          <w:b/>
          <w:sz w:val="28"/>
          <w:szCs w:val="28"/>
        </w:rPr>
        <w:t>ZAWODY, IMPREZY I KONKURSY ORGANIZOWANE W KOLE DLA DZIECI I MŁODZIEŻY DO 16 LAT.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6520"/>
        <w:gridCol w:w="1559"/>
        <w:gridCol w:w="1731"/>
      </w:tblGrid>
      <w:tr w:rsidR="00314019" w:rsidRPr="00A979D0" w:rsidTr="00002929">
        <w:tc>
          <w:tcPr>
            <w:tcW w:w="534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  <w:r w:rsidRPr="00002929">
              <w:rPr>
                <w:sz w:val="28"/>
                <w:szCs w:val="28"/>
              </w:rPr>
              <w:t>Nazwa imprezy</w:t>
            </w:r>
          </w:p>
        </w:tc>
        <w:tc>
          <w:tcPr>
            <w:tcW w:w="1559" w:type="dxa"/>
            <w:vAlign w:val="center"/>
          </w:tcPr>
          <w:p w:rsidR="00314019" w:rsidRPr="00002929" w:rsidRDefault="00314019" w:rsidP="0000292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90407">
              <w:t>Liczba</w:t>
            </w:r>
            <w:r>
              <w:t xml:space="preserve"> </w:t>
            </w:r>
            <w:r w:rsidRPr="00890407">
              <w:t>imprez</w:t>
            </w:r>
          </w:p>
        </w:tc>
        <w:tc>
          <w:tcPr>
            <w:tcW w:w="1731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2"/>
                <w:szCs w:val="22"/>
              </w:rPr>
            </w:pPr>
            <w:r w:rsidRPr="00002929">
              <w:rPr>
                <w:sz w:val="22"/>
                <w:szCs w:val="22"/>
              </w:rPr>
              <w:t>Łączna liczba uczestników</w:t>
            </w:r>
          </w:p>
        </w:tc>
      </w:tr>
      <w:tr w:rsidR="00314019" w:rsidRPr="00A979D0" w:rsidTr="00002929">
        <w:tc>
          <w:tcPr>
            <w:tcW w:w="534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  <w:r w:rsidRPr="00002929">
              <w:rPr>
                <w:sz w:val="20"/>
                <w:szCs w:val="28"/>
              </w:rPr>
              <w:t>1</w:t>
            </w:r>
          </w:p>
        </w:tc>
        <w:tc>
          <w:tcPr>
            <w:tcW w:w="6520" w:type="dxa"/>
          </w:tcPr>
          <w:p w:rsidR="00314019" w:rsidRPr="00002929" w:rsidRDefault="00314019" w:rsidP="00A44011">
            <w:pPr>
              <w:rPr>
                <w:sz w:val="28"/>
                <w:szCs w:val="28"/>
              </w:rPr>
            </w:pPr>
            <w:r w:rsidRPr="00002929">
              <w:rPr>
                <w:sz w:val="28"/>
                <w:szCs w:val="28"/>
              </w:rPr>
              <w:t>Dzień Dziecka</w:t>
            </w:r>
          </w:p>
        </w:tc>
        <w:tc>
          <w:tcPr>
            <w:tcW w:w="1559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</w:tr>
      <w:tr w:rsidR="00314019" w:rsidRPr="00A979D0" w:rsidTr="00002929">
        <w:tc>
          <w:tcPr>
            <w:tcW w:w="534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  <w:r w:rsidRPr="00002929">
              <w:rPr>
                <w:sz w:val="20"/>
                <w:szCs w:val="28"/>
              </w:rPr>
              <w:t>2</w:t>
            </w:r>
          </w:p>
        </w:tc>
        <w:tc>
          <w:tcPr>
            <w:tcW w:w="6520" w:type="dxa"/>
          </w:tcPr>
          <w:p w:rsidR="00314019" w:rsidRPr="00002929" w:rsidRDefault="00314019" w:rsidP="00A44011">
            <w:pPr>
              <w:rPr>
                <w:sz w:val="28"/>
                <w:szCs w:val="28"/>
              </w:rPr>
            </w:pPr>
            <w:r w:rsidRPr="00002929">
              <w:rPr>
                <w:sz w:val="28"/>
                <w:szCs w:val="28"/>
              </w:rPr>
              <w:t>Mistrzostwo Koła</w:t>
            </w:r>
          </w:p>
        </w:tc>
        <w:tc>
          <w:tcPr>
            <w:tcW w:w="1559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</w:tr>
      <w:tr w:rsidR="00314019" w:rsidRPr="00A979D0" w:rsidTr="00002929">
        <w:tc>
          <w:tcPr>
            <w:tcW w:w="534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  <w:r w:rsidRPr="00002929">
              <w:rPr>
                <w:sz w:val="20"/>
                <w:szCs w:val="28"/>
              </w:rPr>
              <w:t>3</w:t>
            </w:r>
          </w:p>
        </w:tc>
        <w:tc>
          <w:tcPr>
            <w:tcW w:w="6520" w:type="dxa"/>
          </w:tcPr>
          <w:p w:rsidR="00314019" w:rsidRPr="00002929" w:rsidRDefault="00314019" w:rsidP="00A44011">
            <w:pPr>
              <w:rPr>
                <w:sz w:val="28"/>
                <w:szCs w:val="28"/>
              </w:rPr>
            </w:pPr>
            <w:r w:rsidRPr="00002929">
              <w:rPr>
                <w:sz w:val="28"/>
                <w:szCs w:val="28"/>
              </w:rPr>
              <w:t>Grand Prix Koła</w:t>
            </w:r>
          </w:p>
        </w:tc>
        <w:tc>
          <w:tcPr>
            <w:tcW w:w="1559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</w:tr>
      <w:tr w:rsidR="00314019" w:rsidRPr="00A979D0" w:rsidTr="00002929">
        <w:tc>
          <w:tcPr>
            <w:tcW w:w="534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  <w:r w:rsidRPr="00002929">
              <w:rPr>
                <w:sz w:val="20"/>
                <w:szCs w:val="28"/>
              </w:rPr>
              <w:t>4</w:t>
            </w:r>
          </w:p>
        </w:tc>
        <w:tc>
          <w:tcPr>
            <w:tcW w:w="6520" w:type="dxa"/>
          </w:tcPr>
          <w:p w:rsidR="00314019" w:rsidRPr="00002929" w:rsidRDefault="00314019" w:rsidP="00A44011">
            <w:pPr>
              <w:rPr>
                <w:sz w:val="28"/>
                <w:szCs w:val="28"/>
              </w:rPr>
            </w:pPr>
            <w:r w:rsidRPr="00002929">
              <w:rPr>
                <w:sz w:val="28"/>
                <w:szCs w:val="28"/>
              </w:rPr>
              <w:t>Open</w:t>
            </w:r>
          </w:p>
        </w:tc>
        <w:tc>
          <w:tcPr>
            <w:tcW w:w="1559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</w:tr>
      <w:tr w:rsidR="00314019" w:rsidRPr="00A979D0" w:rsidTr="00002929">
        <w:tc>
          <w:tcPr>
            <w:tcW w:w="534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  <w:r w:rsidRPr="00002929">
              <w:rPr>
                <w:sz w:val="20"/>
                <w:szCs w:val="28"/>
              </w:rPr>
              <w:t>5</w:t>
            </w:r>
          </w:p>
        </w:tc>
        <w:tc>
          <w:tcPr>
            <w:tcW w:w="6520" w:type="dxa"/>
          </w:tcPr>
          <w:p w:rsidR="00314019" w:rsidRPr="00002929" w:rsidRDefault="00314019" w:rsidP="00A44011">
            <w:pPr>
              <w:rPr>
                <w:sz w:val="28"/>
                <w:szCs w:val="28"/>
              </w:rPr>
            </w:pPr>
            <w:r w:rsidRPr="00002929">
              <w:rPr>
                <w:sz w:val="28"/>
                <w:szCs w:val="28"/>
              </w:rPr>
              <w:t xml:space="preserve">Inne </w:t>
            </w:r>
          </w:p>
        </w:tc>
        <w:tc>
          <w:tcPr>
            <w:tcW w:w="1559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</w:tr>
      <w:tr w:rsidR="00314019" w:rsidRPr="00A979D0" w:rsidTr="00002929">
        <w:tc>
          <w:tcPr>
            <w:tcW w:w="534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  <w:r w:rsidRPr="00002929">
              <w:rPr>
                <w:sz w:val="20"/>
                <w:szCs w:val="28"/>
              </w:rPr>
              <w:t>6</w:t>
            </w:r>
          </w:p>
        </w:tc>
        <w:tc>
          <w:tcPr>
            <w:tcW w:w="6520" w:type="dxa"/>
          </w:tcPr>
          <w:p w:rsidR="00314019" w:rsidRPr="00002929" w:rsidRDefault="00314019" w:rsidP="00A4401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</w:tr>
      <w:tr w:rsidR="00314019" w:rsidRPr="00A979D0" w:rsidTr="00002929">
        <w:tc>
          <w:tcPr>
            <w:tcW w:w="534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  <w:r w:rsidRPr="00002929">
              <w:rPr>
                <w:sz w:val="20"/>
                <w:szCs w:val="28"/>
              </w:rPr>
              <w:t>7</w:t>
            </w:r>
          </w:p>
        </w:tc>
        <w:tc>
          <w:tcPr>
            <w:tcW w:w="6520" w:type="dxa"/>
          </w:tcPr>
          <w:p w:rsidR="00314019" w:rsidRPr="00002929" w:rsidRDefault="00314019" w:rsidP="00A4401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</w:tr>
      <w:tr w:rsidR="00314019" w:rsidRPr="00A979D0" w:rsidTr="00002929">
        <w:tc>
          <w:tcPr>
            <w:tcW w:w="534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  <w:r w:rsidRPr="00002929">
              <w:rPr>
                <w:sz w:val="20"/>
                <w:szCs w:val="28"/>
              </w:rPr>
              <w:t>8</w:t>
            </w:r>
          </w:p>
        </w:tc>
        <w:tc>
          <w:tcPr>
            <w:tcW w:w="6520" w:type="dxa"/>
          </w:tcPr>
          <w:p w:rsidR="00314019" w:rsidRPr="00002929" w:rsidRDefault="00314019" w:rsidP="00A4401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</w:tr>
      <w:tr w:rsidR="00314019" w:rsidRPr="00A979D0" w:rsidTr="00002929">
        <w:tc>
          <w:tcPr>
            <w:tcW w:w="534" w:type="dxa"/>
            <w:vAlign w:val="center"/>
          </w:tcPr>
          <w:p w:rsidR="00314019" w:rsidRPr="00002929" w:rsidRDefault="00314019" w:rsidP="00002929">
            <w:pPr>
              <w:jc w:val="center"/>
              <w:rPr>
                <w:sz w:val="20"/>
                <w:szCs w:val="28"/>
              </w:rPr>
            </w:pPr>
            <w:r w:rsidRPr="00002929">
              <w:rPr>
                <w:sz w:val="20"/>
                <w:szCs w:val="28"/>
              </w:rPr>
              <w:t>9</w:t>
            </w:r>
          </w:p>
        </w:tc>
        <w:tc>
          <w:tcPr>
            <w:tcW w:w="6520" w:type="dxa"/>
          </w:tcPr>
          <w:p w:rsidR="00314019" w:rsidRPr="00002929" w:rsidRDefault="00314019" w:rsidP="00A4401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314019" w:rsidRPr="00002929" w:rsidRDefault="00314019" w:rsidP="0000292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4019" w:rsidRPr="00A979D0" w:rsidRDefault="00314019" w:rsidP="005B1111">
      <w:pPr>
        <w:jc w:val="center"/>
        <w:rPr>
          <w:i/>
          <w:sz w:val="28"/>
          <w:szCs w:val="28"/>
        </w:rPr>
      </w:pPr>
    </w:p>
    <w:p w:rsidR="00314019" w:rsidRDefault="00314019" w:rsidP="005B1111">
      <w:pPr>
        <w:rPr>
          <w:i/>
          <w:sz w:val="28"/>
          <w:szCs w:val="28"/>
        </w:rPr>
      </w:pPr>
    </w:p>
    <w:p w:rsidR="00314019" w:rsidRPr="00A979D0" w:rsidRDefault="00314019" w:rsidP="005B1111">
      <w:pPr>
        <w:rPr>
          <w:i/>
          <w:sz w:val="28"/>
          <w:szCs w:val="28"/>
        </w:rPr>
      </w:pPr>
    </w:p>
    <w:p w:rsidR="00314019" w:rsidRDefault="00314019" w:rsidP="005B1111"/>
    <w:p w:rsidR="00314019" w:rsidRPr="00CD2577" w:rsidRDefault="00314019" w:rsidP="005B1111">
      <w:r w:rsidRPr="00CD2577"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2577">
        <w:t xml:space="preserve">……………………………………….. </w:t>
      </w:r>
    </w:p>
    <w:p w:rsidR="00314019" w:rsidRPr="00890407" w:rsidRDefault="00314019" w:rsidP="005B1111">
      <w:r>
        <w:t>Podpis</w:t>
      </w:r>
      <w:r w:rsidRPr="00890407">
        <w:t xml:space="preserve"> Prezes</w:t>
      </w:r>
      <w:r>
        <w:t>a</w:t>
      </w:r>
      <w:r w:rsidRPr="00890407">
        <w:t xml:space="preserve"> Koła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6410A0">
        <w:rPr>
          <w:spacing w:val="-12"/>
        </w:rPr>
        <w:t>Podpis wypełniającego sprawozdanie</w:t>
      </w:r>
      <w:r w:rsidRPr="00890407">
        <w:t xml:space="preserve"> </w:t>
      </w:r>
    </w:p>
    <w:p w:rsidR="00314019" w:rsidRDefault="00314019" w:rsidP="006410A0">
      <w:pPr>
        <w:jc w:val="both"/>
        <w:rPr>
          <w:b/>
          <w:sz w:val="32"/>
        </w:rPr>
      </w:pPr>
    </w:p>
    <w:p w:rsidR="00314019" w:rsidRDefault="00314019" w:rsidP="006410A0">
      <w:pPr>
        <w:jc w:val="both"/>
        <w:rPr>
          <w:b/>
          <w:sz w:val="32"/>
        </w:rPr>
      </w:pPr>
    </w:p>
    <w:p w:rsidR="00314019" w:rsidRDefault="00314019" w:rsidP="006410A0">
      <w:pPr>
        <w:jc w:val="both"/>
        <w:rPr>
          <w:b/>
          <w:sz w:val="32"/>
        </w:rPr>
      </w:pPr>
    </w:p>
    <w:p w:rsidR="00314019" w:rsidRDefault="00314019" w:rsidP="006410A0">
      <w:pPr>
        <w:jc w:val="both"/>
        <w:rPr>
          <w:b/>
          <w:sz w:val="32"/>
        </w:rPr>
      </w:pPr>
      <w:r w:rsidRPr="0090552A">
        <w:rPr>
          <w:b/>
          <w:sz w:val="32"/>
        </w:rPr>
        <w:t>Wype</w:t>
      </w:r>
      <w:r>
        <w:rPr>
          <w:b/>
          <w:sz w:val="32"/>
        </w:rPr>
        <w:t>ł</w:t>
      </w:r>
      <w:r w:rsidRPr="0090552A">
        <w:rPr>
          <w:b/>
          <w:sz w:val="32"/>
        </w:rPr>
        <w:t xml:space="preserve">nione sprawozdanie </w:t>
      </w:r>
      <w:r>
        <w:rPr>
          <w:b/>
          <w:sz w:val="32"/>
        </w:rPr>
        <w:t>należy</w:t>
      </w:r>
      <w:r w:rsidRPr="0090552A">
        <w:rPr>
          <w:b/>
          <w:sz w:val="32"/>
        </w:rPr>
        <w:t xml:space="preserve"> złożyć: </w:t>
      </w:r>
    </w:p>
    <w:p w:rsidR="00314019" w:rsidRPr="006410A0" w:rsidRDefault="00314019" w:rsidP="006410A0">
      <w:pPr>
        <w:jc w:val="both"/>
        <w:rPr>
          <w:sz w:val="32"/>
        </w:rPr>
      </w:pPr>
      <w:r>
        <w:rPr>
          <w:b/>
          <w:sz w:val="32"/>
        </w:rPr>
        <w:t xml:space="preserve">- </w:t>
      </w:r>
      <w:r w:rsidRPr="006410A0">
        <w:rPr>
          <w:sz w:val="32"/>
        </w:rPr>
        <w:t xml:space="preserve">w sekretariacie Biura Zarządu Okręgu PZW w Katowicach, </w:t>
      </w:r>
    </w:p>
    <w:p w:rsidR="00314019" w:rsidRDefault="00314019" w:rsidP="006410A0">
      <w:pPr>
        <w:jc w:val="both"/>
        <w:rPr>
          <w:b/>
          <w:sz w:val="32"/>
        </w:rPr>
      </w:pPr>
      <w:r w:rsidRPr="006410A0">
        <w:rPr>
          <w:sz w:val="32"/>
        </w:rPr>
        <w:t>- lub zeskanowany dokument przesłać na adres</w:t>
      </w:r>
      <w:r w:rsidRPr="0090552A">
        <w:rPr>
          <w:b/>
          <w:sz w:val="32"/>
        </w:rPr>
        <w:t xml:space="preserve"> </w:t>
      </w:r>
      <w:hyperlink r:id="rId4" w:history="1">
        <w:r w:rsidRPr="0090552A">
          <w:rPr>
            <w:rStyle w:val="Hyperlink"/>
            <w:b/>
            <w:sz w:val="32"/>
          </w:rPr>
          <w:t>sekretariat@pzw.com.pl</w:t>
        </w:r>
      </w:hyperlink>
      <w:r w:rsidRPr="0090552A">
        <w:rPr>
          <w:b/>
          <w:sz w:val="32"/>
        </w:rPr>
        <w:t xml:space="preserve"> </w:t>
      </w:r>
    </w:p>
    <w:p w:rsidR="00314019" w:rsidRPr="00F46BF3" w:rsidRDefault="00314019" w:rsidP="006410A0">
      <w:pPr>
        <w:jc w:val="both"/>
        <w:rPr>
          <w:b/>
          <w:color w:val="EE0000"/>
          <w:sz w:val="32"/>
        </w:rPr>
      </w:pPr>
      <w:r w:rsidRPr="00F46BF3">
        <w:rPr>
          <w:b/>
          <w:color w:val="EE0000"/>
          <w:sz w:val="32"/>
        </w:rPr>
        <w:t>Ostateczny termin wpłynięcia sprawozdania do okręgu to 31.10.2025</w:t>
      </w:r>
    </w:p>
    <w:p w:rsidR="00314019" w:rsidRPr="0090552A" w:rsidRDefault="00314019" w:rsidP="00C75A0B">
      <w:pPr>
        <w:spacing w:before="120"/>
        <w:jc w:val="both"/>
        <w:rPr>
          <w:sz w:val="32"/>
        </w:rPr>
      </w:pPr>
    </w:p>
    <w:p w:rsidR="00314019" w:rsidRPr="00890407" w:rsidRDefault="00314019">
      <w:pPr>
        <w:jc w:val="center"/>
      </w:pPr>
    </w:p>
    <w:sectPr w:rsidR="00314019" w:rsidRPr="00890407" w:rsidSect="00CE1170">
      <w:pgSz w:w="11906" w:h="16838"/>
      <w:pgMar w:top="426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111"/>
    <w:rsid w:val="00002929"/>
    <w:rsid w:val="00003299"/>
    <w:rsid w:val="00020F1D"/>
    <w:rsid w:val="00052DD4"/>
    <w:rsid w:val="00076A8F"/>
    <w:rsid w:val="00097946"/>
    <w:rsid w:val="00097DD6"/>
    <w:rsid w:val="000C0057"/>
    <w:rsid w:val="000C3669"/>
    <w:rsid w:val="000D6A22"/>
    <w:rsid w:val="00101815"/>
    <w:rsid w:val="001116EA"/>
    <w:rsid w:val="001475E1"/>
    <w:rsid w:val="00157301"/>
    <w:rsid w:val="0019721E"/>
    <w:rsid w:val="001B13F2"/>
    <w:rsid w:val="001B590D"/>
    <w:rsid w:val="001D2B91"/>
    <w:rsid w:val="001F63B5"/>
    <w:rsid w:val="0022379B"/>
    <w:rsid w:val="00230F7F"/>
    <w:rsid w:val="00242755"/>
    <w:rsid w:val="00261BBF"/>
    <w:rsid w:val="0026560C"/>
    <w:rsid w:val="002669F6"/>
    <w:rsid w:val="002A2871"/>
    <w:rsid w:val="002A61BA"/>
    <w:rsid w:val="002B4EEA"/>
    <w:rsid w:val="002C67B2"/>
    <w:rsid w:val="002F3908"/>
    <w:rsid w:val="00310B6E"/>
    <w:rsid w:val="003120BA"/>
    <w:rsid w:val="00314019"/>
    <w:rsid w:val="00334307"/>
    <w:rsid w:val="00355781"/>
    <w:rsid w:val="003771F3"/>
    <w:rsid w:val="003A4E70"/>
    <w:rsid w:val="003C09F9"/>
    <w:rsid w:val="003C61CC"/>
    <w:rsid w:val="003D7B79"/>
    <w:rsid w:val="003F060F"/>
    <w:rsid w:val="004008C9"/>
    <w:rsid w:val="00450CCB"/>
    <w:rsid w:val="0048091D"/>
    <w:rsid w:val="00485AA6"/>
    <w:rsid w:val="00495927"/>
    <w:rsid w:val="004C4014"/>
    <w:rsid w:val="004C7C7D"/>
    <w:rsid w:val="004D62A1"/>
    <w:rsid w:val="0052573C"/>
    <w:rsid w:val="00540C9B"/>
    <w:rsid w:val="00570B25"/>
    <w:rsid w:val="00572713"/>
    <w:rsid w:val="00573EB0"/>
    <w:rsid w:val="005A3A20"/>
    <w:rsid w:val="005B1111"/>
    <w:rsid w:val="005B784F"/>
    <w:rsid w:val="005C1333"/>
    <w:rsid w:val="005E45CB"/>
    <w:rsid w:val="005F14D7"/>
    <w:rsid w:val="005F76E8"/>
    <w:rsid w:val="00611E7A"/>
    <w:rsid w:val="006173FF"/>
    <w:rsid w:val="0062105B"/>
    <w:rsid w:val="006410A0"/>
    <w:rsid w:val="00655753"/>
    <w:rsid w:val="00661447"/>
    <w:rsid w:val="00664849"/>
    <w:rsid w:val="0068020A"/>
    <w:rsid w:val="006D6FAD"/>
    <w:rsid w:val="00720668"/>
    <w:rsid w:val="00725330"/>
    <w:rsid w:val="00744666"/>
    <w:rsid w:val="007451A0"/>
    <w:rsid w:val="00747F52"/>
    <w:rsid w:val="00757E56"/>
    <w:rsid w:val="00772A04"/>
    <w:rsid w:val="0077695C"/>
    <w:rsid w:val="007A2D35"/>
    <w:rsid w:val="007C769E"/>
    <w:rsid w:val="007F4B9F"/>
    <w:rsid w:val="008272A5"/>
    <w:rsid w:val="00845B38"/>
    <w:rsid w:val="00862173"/>
    <w:rsid w:val="00864FA5"/>
    <w:rsid w:val="00890407"/>
    <w:rsid w:val="00893978"/>
    <w:rsid w:val="008F11DA"/>
    <w:rsid w:val="008F4974"/>
    <w:rsid w:val="008F59EC"/>
    <w:rsid w:val="0090552A"/>
    <w:rsid w:val="009071A8"/>
    <w:rsid w:val="00915F39"/>
    <w:rsid w:val="00954214"/>
    <w:rsid w:val="00971E9B"/>
    <w:rsid w:val="00994D79"/>
    <w:rsid w:val="009A0493"/>
    <w:rsid w:val="009B3EA8"/>
    <w:rsid w:val="009C3F03"/>
    <w:rsid w:val="009D2442"/>
    <w:rsid w:val="009D6818"/>
    <w:rsid w:val="00A44011"/>
    <w:rsid w:val="00A45795"/>
    <w:rsid w:val="00A92C43"/>
    <w:rsid w:val="00A979D0"/>
    <w:rsid w:val="00AB25F7"/>
    <w:rsid w:val="00AD5E98"/>
    <w:rsid w:val="00AE1A12"/>
    <w:rsid w:val="00AF6BA0"/>
    <w:rsid w:val="00B07FB1"/>
    <w:rsid w:val="00B24EDF"/>
    <w:rsid w:val="00B41360"/>
    <w:rsid w:val="00B42363"/>
    <w:rsid w:val="00B44A88"/>
    <w:rsid w:val="00B536FD"/>
    <w:rsid w:val="00B734F1"/>
    <w:rsid w:val="00B74B10"/>
    <w:rsid w:val="00B92C59"/>
    <w:rsid w:val="00BC2043"/>
    <w:rsid w:val="00BD1745"/>
    <w:rsid w:val="00BF17CB"/>
    <w:rsid w:val="00C25BBD"/>
    <w:rsid w:val="00C363E2"/>
    <w:rsid w:val="00C74F7F"/>
    <w:rsid w:val="00C75A0B"/>
    <w:rsid w:val="00CC4401"/>
    <w:rsid w:val="00CD2577"/>
    <w:rsid w:val="00CE1170"/>
    <w:rsid w:val="00CE507F"/>
    <w:rsid w:val="00CF7D08"/>
    <w:rsid w:val="00D27541"/>
    <w:rsid w:val="00D44B40"/>
    <w:rsid w:val="00D46DED"/>
    <w:rsid w:val="00D5355E"/>
    <w:rsid w:val="00D8491E"/>
    <w:rsid w:val="00D962A4"/>
    <w:rsid w:val="00DC5A20"/>
    <w:rsid w:val="00DE05EF"/>
    <w:rsid w:val="00DE6C51"/>
    <w:rsid w:val="00E27154"/>
    <w:rsid w:val="00E32995"/>
    <w:rsid w:val="00E37A40"/>
    <w:rsid w:val="00E4147F"/>
    <w:rsid w:val="00E60F4C"/>
    <w:rsid w:val="00E63031"/>
    <w:rsid w:val="00E9134C"/>
    <w:rsid w:val="00E91F80"/>
    <w:rsid w:val="00E93309"/>
    <w:rsid w:val="00EA4265"/>
    <w:rsid w:val="00EC46C5"/>
    <w:rsid w:val="00F07DEE"/>
    <w:rsid w:val="00F1108D"/>
    <w:rsid w:val="00F339EB"/>
    <w:rsid w:val="00F37AD9"/>
    <w:rsid w:val="00F43D32"/>
    <w:rsid w:val="00F46BF3"/>
    <w:rsid w:val="00FA61C3"/>
    <w:rsid w:val="00FB63D5"/>
    <w:rsid w:val="00FB7284"/>
    <w:rsid w:val="00FC11EA"/>
    <w:rsid w:val="00FD77BB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111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8491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F:\SEKRETARIAT@PZW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148</Words>
  <Characters>889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kyzyniucha</dc:creator>
  <cp:keywords/>
  <dc:description/>
  <cp:lastModifiedBy>Boss</cp:lastModifiedBy>
  <cp:revision>3</cp:revision>
  <cp:lastPrinted>2022-11-09T11:09:00Z</cp:lastPrinted>
  <dcterms:created xsi:type="dcterms:W3CDTF">2025-10-07T05:12:00Z</dcterms:created>
  <dcterms:modified xsi:type="dcterms:W3CDTF">2025-10-07T08:41:00Z</dcterms:modified>
</cp:coreProperties>
</file>